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838C" w14:textId="77777777" w:rsidR="003E6DAA" w:rsidRPr="00AB5C51" w:rsidRDefault="001674F2">
      <w:p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noProof/>
          <w:sz w:val="24"/>
          <w:lang w:val="es-C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70DBA0D" wp14:editId="64A781A0">
                <wp:simplePos x="0" y="0"/>
                <wp:positionH relativeFrom="column">
                  <wp:posOffset>4538345</wp:posOffset>
                </wp:positionH>
                <wp:positionV relativeFrom="paragraph">
                  <wp:posOffset>-93345</wp:posOffset>
                </wp:positionV>
                <wp:extent cx="1074420" cy="1155700"/>
                <wp:effectExtent l="0" t="0" r="1778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DAE89" w14:textId="77777777" w:rsidR="005938C1" w:rsidRDefault="005938C1" w:rsidP="00D65868">
                            <w:pPr>
                              <w:jc w:val="center"/>
                            </w:pPr>
                          </w:p>
                          <w:p w14:paraId="483DB02F" w14:textId="77777777" w:rsidR="005938C1" w:rsidRDefault="005938C1" w:rsidP="00D65868">
                            <w:pPr>
                              <w:jc w:val="center"/>
                            </w:pPr>
                          </w:p>
                          <w:p w14:paraId="019CE301" w14:textId="77777777" w:rsidR="005938C1" w:rsidRDefault="005938C1" w:rsidP="00D65868">
                            <w:pPr>
                              <w:jc w:val="center"/>
                            </w:pPr>
                          </w:p>
                          <w:p w14:paraId="7ABD4E5D" w14:textId="77777777" w:rsidR="005938C1" w:rsidRPr="00D65868" w:rsidRDefault="005938C1" w:rsidP="00D65868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D65868">
                              <w:rPr>
                                <w:color w:val="A6A6A6" w:themeColor="background1" w:themeShade="A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DBA0D" id="Rectangle 2" o:spid="_x0000_s1026" style="position:absolute;margin-left:357.35pt;margin-top:-7.35pt;width:84.6pt;height:9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" o:allowincell="f">
                <v:textbox>
                  <w:txbxContent>
                    <w:p w14:paraId="7C9DAE89" w14:textId="77777777" w:rsidR="005938C1" w:rsidRDefault="005938C1" w:rsidP="00D65868">
                      <w:pPr>
                        <w:jc w:val="center"/>
                      </w:pPr>
                    </w:p>
                    <w:p w14:paraId="483DB02F" w14:textId="77777777" w:rsidR="005938C1" w:rsidRDefault="005938C1" w:rsidP="00D65868">
                      <w:pPr>
                        <w:jc w:val="center"/>
                      </w:pPr>
                    </w:p>
                    <w:p w14:paraId="019CE301" w14:textId="77777777" w:rsidR="005938C1" w:rsidRDefault="005938C1" w:rsidP="00D65868">
                      <w:pPr>
                        <w:jc w:val="center"/>
                      </w:pPr>
                    </w:p>
                    <w:p w14:paraId="7ABD4E5D" w14:textId="77777777" w:rsidR="005938C1" w:rsidRPr="00D65868" w:rsidRDefault="005938C1" w:rsidP="00D65868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D65868">
                        <w:rPr>
                          <w:color w:val="A6A6A6" w:themeColor="background1" w:themeShade="A6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160C80AE" w14:textId="77777777" w:rsidR="003E6DAA" w:rsidRPr="00AB5C51" w:rsidRDefault="003E6DAA">
      <w:pPr>
        <w:rPr>
          <w:rFonts w:asciiTheme="majorHAnsi" w:hAnsiTheme="majorHAnsi" w:cs="Arial"/>
          <w:sz w:val="24"/>
        </w:rPr>
      </w:pPr>
    </w:p>
    <w:p w14:paraId="78B15F7C" w14:textId="77777777" w:rsidR="003E6DAA" w:rsidRPr="00AB5C51" w:rsidRDefault="003E6DAA">
      <w:pPr>
        <w:rPr>
          <w:rFonts w:asciiTheme="majorHAnsi" w:hAnsiTheme="majorHAnsi" w:cs="Arial"/>
          <w:sz w:val="24"/>
        </w:rPr>
      </w:pPr>
    </w:p>
    <w:p w14:paraId="47A914CD" w14:textId="77777777" w:rsidR="003E6DAA" w:rsidRPr="00AB5C51" w:rsidRDefault="003E6DAA">
      <w:pPr>
        <w:rPr>
          <w:rFonts w:asciiTheme="majorHAnsi" w:hAnsiTheme="majorHAnsi" w:cs="Arial"/>
          <w:sz w:val="24"/>
        </w:rPr>
      </w:pPr>
    </w:p>
    <w:p w14:paraId="3C8FE6F2" w14:textId="77777777" w:rsidR="003E6DAA" w:rsidRPr="00AB5C51" w:rsidRDefault="003E6DAA">
      <w:pPr>
        <w:rPr>
          <w:rFonts w:asciiTheme="majorHAnsi" w:hAnsiTheme="majorHAnsi" w:cs="Arial"/>
          <w:sz w:val="24"/>
        </w:rPr>
      </w:pPr>
    </w:p>
    <w:p w14:paraId="779BB005" w14:textId="77777777" w:rsidR="003E6DAA" w:rsidRPr="00AB5C51" w:rsidRDefault="003E6DAA">
      <w:pPr>
        <w:rPr>
          <w:rFonts w:asciiTheme="majorHAnsi" w:hAnsiTheme="majorHAnsi" w:cs="Arial"/>
          <w:sz w:val="24"/>
        </w:rPr>
      </w:pPr>
    </w:p>
    <w:tbl>
      <w:tblPr>
        <w:tblStyle w:val="Tablaconcuadrcula"/>
        <w:tblpPr w:leftFromText="141" w:rightFromText="141" w:vertAnchor="text" w:horzAnchor="page" w:tblpX="1345" w:tblpY="173"/>
        <w:tblW w:w="9348" w:type="dxa"/>
        <w:tblBorders>
          <w:insideH w:val="none" w:sz="0" w:space="0" w:color="auto"/>
          <w:insideV w:val="none" w:sz="0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9348"/>
      </w:tblGrid>
      <w:tr w:rsidR="001674F2" w:rsidRPr="00AB5C51" w14:paraId="24887841" w14:textId="77777777" w:rsidTr="00E14431">
        <w:tc>
          <w:tcPr>
            <w:tcW w:w="9348" w:type="dxa"/>
            <w:shd w:val="clear" w:color="auto" w:fill="CCCCCC"/>
          </w:tcPr>
          <w:p w14:paraId="2ABCB56A" w14:textId="77777777" w:rsidR="001674F2" w:rsidRPr="00AB5C51" w:rsidRDefault="001674F2" w:rsidP="00E14431">
            <w:pPr>
              <w:jc w:val="center"/>
              <w:rPr>
                <w:rFonts w:asciiTheme="majorHAnsi" w:hAnsiTheme="majorHAnsi" w:cs="Arial"/>
                <w:sz w:val="24"/>
              </w:rPr>
            </w:pPr>
            <w:r w:rsidRPr="00AB5C51">
              <w:rPr>
                <w:rFonts w:asciiTheme="majorHAnsi" w:hAnsiTheme="majorHAnsi" w:cs="Arial"/>
                <w:sz w:val="24"/>
              </w:rPr>
              <w:t>DATOS GENERALES</w:t>
            </w:r>
            <w:r>
              <w:rPr>
                <w:rFonts w:asciiTheme="majorHAnsi" w:hAnsiTheme="majorHAnsi" w:cs="Arial"/>
                <w:sz w:val="24"/>
              </w:rPr>
              <w:t xml:space="preserve"> DEL ESTUDIANTE</w:t>
            </w:r>
          </w:p>
        </w:tc>
      </w:tr>
    </w:tbl>
    <w:p w14:paraId="227A19CD" w14:textId="77777777" w:rsidR="003E6DAA" w:rsidRPr="00AB5C51" w:rsidRDefault="003E6DAA">
      <w:pPr>
        <w:rPr>
          <w:rFonts w:asciiTheme="majorHAnsi" w:hAnsiTheme="majorHAnsi" w:cs="Arial"/>
          <w:sz w:val="24"/>
        </w:rPr>
      </w:pPr>
    </w:p>
    <w:tbl>
      <w:tblPr>
        <w:tblpPr w:leftFromText="141" w:rightFromText="141" w:vertAnchor="text" w:horzAnchor="page" w:tblpX="1293" w:tblpY="-246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AB5C51" w:rsidRPr="00AB5C51" w14:paraId="7B6424F5" w14:textId="77777777" w:rsidTr="00B153C5">
        <w:tc>
          <w:tcPr>
            <w:tcW w:w="9382" w:type="dxa"/>
          </w:tcPr>
          <w:p w14:paraId="413C8C30" w14:textId="77777777" w:rsidR="00AB5C51" w:rsidRPr="00AB5C51" w:rsidRDefault="00AB5C51" w:rsidP="00B153C5">
            <w:pPr>
              <w:rPr>
                <w:rFonts w:asciiTheme="majorHAnsi" w:hAnsiTheme="majorHAnsi" w:cs="Arial"/>
                <w:sz w:val="22"/>
              </w:rPr>
            </w:pPr>
            <w:proofErr w:type="gramStart"/>
            <w:r w:rsidRPr="00AB5C51">
              <w:rPr>
                <w:rFonts w:asciiTheme="majorHAnsi" w:hAnsiTheme="majorHAnsi" w:cs="Arial"/>
                <w:sz w:val="22"/>
              </w:rPr>
              <w:t>Pregrado:_</w:t>
            </w:r>
            <w:proofErr w:type="gramEnd"/>
            <w:r w:rsidRPr="00AB5C51">
              <w:rPr>
                <w:rFonts w:asciiTheme="majorHAnsi" w:hAnsiTheme="majorHAnsi" w:cs="Arial"/>
                <w:sz w:val="22"/>
              </w:rPr>
              <w:t>____________________________________________________________</w:t>
            </w:r>
            <w:r w:rsidR="00D65868">
              <w:rPr>
                <w:rFonts w:asciiTheme="majorHAnsi" w:hAnsiTheme="majorHAnsi" w:cs="Arial"/>
                <w:sz w:val="22"/>
              </w:rPr>
              <w:t>_____________________________________</w:t>
            </w:r>
          </w:p>
          <w:p w14:paraId="4ADAE88D" w14:textId="77777777" w:rsidR="00AB5C51" w:rsidRPr="00AB5C51" w:rsidRDefault="00AB5C51" w:rsidP="00B153C5">
            <w:pPr>
              <w:rPr>
                <w:rFonts w:asciiTheme="majorHAnsi" w:hAnsiTheme="majorHAnsi" w:cs="Arial"/>
                <w:sz w:val="22"/>
              </w:rPr>
            </w:pPr>
            <w:r w:rsidRPr="00AB5C51">
              <w:rPr>
                <w:rFonts w:asciiTheme="majorHAnsi" w:hAnsiTheme="majorHAnsi" w:cs="Arial"/>
                <w:sz w:val="22"/>
              </w:rPr>
              <w:t>Nombre del alumno: ____________________________________________________</w:t>
            </w:r>
            <w:r w:rsidR="00D65868">
              <w:rPr>
                <w:rFonts w:asciiTheme="majorHAnsi" w:hAnsiTheme="majorHAnsi" w:cs="Arial"/>
                <w:sz w:val="22"/>
              </w:rPr>
              <w:t>_________________________________</w:t>
            </w:r>
          </w:p>
          <w:p w14:paraId="4B183E44" w14:textId="77777777" w:rsidR="00AB5C51" w:rsidRPr="00AB5C51" w:rsidRDefault="00AB5C51" w:rsidP="00B153C5">
            <w:pPr>
              <w:rPr>
                <w:rFonts w:asciiTheme="majorHAnsi" w:hAnsiTheme="majorHAnsi" w:cs="Arial"/>
                <w:sz w:val="22"/>
              </w:rPr>
            </w:pPr>
            <w:r w:rsidRPr="00AB5C51">
              <w:rPr>
                <w:rFonts w:asciiTheme="majorHAnsi" w:hAnsiTheme="majorHAnsi" w:cs="Arial"/>
                <w:sz w:val="22"/>
              </w:rPr>
              <w:t xml:space="preserve">Cédula de </w:t>
            </w:r>
            <w:proofErr w:type="gramStart"/>
            <w:r w:rsidRPr="00AB5C51">
              <w:rPr>
                <w:rFonts w:asciiTheme="majorHAnsi" w:hAnsiTheme="majorHAnsi" w:cs="Arial"/>
                <w:sz w:val="22"/>
              </w:rPr>
              <w:t>ciudadanía:_</w:t>
            </w:r>
            <w:proofErr w:type="gramEnd"/>
            <w:r w:rsidRPr="00AB5C51">
              <w:rPr>
                <w:rFonts w:asciiTheme="majorHAnsi" w:hAnsiTheme="majorHAnsi" w:cs="Arial"/>
                <w:sz w:val="22"/>
              </w:rPr>
              <w:t>__________________________________________________</w:t>
            </w:r>
            <w:r w:rsidR="00D65868">
              <w:rPr>
                <w:rFonts w:asciiTheme="majorHAnsi" w:hAnsiTheme="majorHAnsi" w:cs="Arial"/>
                <w:sz w:val="22"/>
              </w:rPr>
              <w:t>_________________________________</w:t>
            </w:r>
          </w:p>
          <w:p w14:paraId="7C1996C2" w14:textId="77777777" w:rsidR="00AB5C51" w:rsidRPr="00AB5C51" w:rsidRDefault="00AB5C51" w:rsidP="00B153C5">
            <w:pPr>
              <w:rPr>
                <w:rFonts w:asciiTheme="majorHAnsi" w:hAnsiTheme="majorHAnsi" w:cs="Arial"/>
                <w:sz w:val="22"/>
              </w:rPr>
            </w:pPr>
            <w:r w:rsidRPr="00AB5C51">
              <w:rPr>
                <w:rFonts w:asciiTheme="majorHAnsi" w:hAnsiTheme="majorHAnsi" w:cs="Arial"/>
                <w:sz w:val="22"/>
              </w:rPr>
              <w:t>Dirección residencia: ____________________________________________________</w:t>
            </w:r>
            <w:r w:rsidR="00D65868">
              <w:rPr>
                <w:rFonts w:asciiTheme="majorHAnsi" w:hAnsiTheme="majorHAnsi" w:cs="Arial"/>
                <w:sz w:val="22"/>
              </w:rPr>
              <w:t>________________________________</w:t>
            </w:r>
            <w:r w:rsidRPr="00AB5C51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7CB98B6E" w14:textId="77777777" w:rsidR="00AB5C51" w:rsidRPr="00AB5C51" w:rsidRDefault="00AB5C51" w:rsidP="00B153C5">
            <w:pPr>
              <w:rPr>
                <w:rFonts w:asciiTheme="majorHAnsi" w:hAnsiTheme="majorHAnsi" w:cs="Arial"/>
                <w:sz w:val="22"/>
              </w:rPr>
            </w:pPr>
            <w:proofErr w:type="gramStart"/>
            <w:r w:rsidRPr="00AB5C51">
              <w:rPr>
                <w:rFonts w:asciiTheme="majorHAnsi" w:hAnsiTheme="majorHAnsi" w:cs="Arial"/>
                <w:sz w:val="22"/>
              </w:rPr>
              <w:t>Ciudad:_</w:t>
            </w:r>
            <w:proofErr w:type="gramEnd"/>
            <w:r w:rsidRPr="00AB5C51">
              <w:rPr>
                <w:rFonts w:asciiTheme="majorHAnsi" w:hAnsiTheme="majorHAnsi" w:cs="Arial"/>
                <w:sz w:val="22"/>
              </w:rPr>
              <w:t>________________________________</w:t>
            </w:r>
            <w:r w:rsidR="00D65868">
              <w:rPr>
                <w:rFonts w:asciiTheme="majorHAnsi" w:hAnsiTheme="majorHAnsi" w:cs="Arial"/>
                <w:sz w:val="22"/>
              </w:rPr>
              <w:t>___________________________________________________________________</w:t>
            </w:r>
          </w:p>
          <w:p w14:paraId="7526FE02" w14:textId="77777777" w:rsidR="00AB5C51" w:rsidRPr="00AB5C51" w:rsidRDefault="00AB5C51" w:rsidP="00B153C5">
            <w:pPr>
              <w:rPr>
                <w:rFonts w:asciiTheme="majorHAnsi" w:hAnsiTheme="majorHAnsi" w:cs="Arial"/>
                <w:sz w:val="22"/>
              </w:rPr>
            </w:pPr>
            <w:r w:rsidRPr="00AB5C51">
              <w:rPr>
                <w:rFonts w:asciiTheme="majorHAnsi" w:hAnsiTheme="majorHAnsi" w:cs="Arial"/>
                <w:sz w:val="22"/>
              </w:rPr>
              <w:t>Celular: ____________________</w:t>
            </w:r>
            <w:r w:rsidR="00D65868">
              <w:rPr>
                <w:rFonts w:asciiTheme="majorHAnsi" w:hAnsiTheme="majorHAnsi" w:cs="Arial"/>
                <w:sz w:val="22"/>
              </w:rPr>
              <w:t>___________________</w:t>
            </w:r>
            <w:proofErr w:type="gramStart"/>
            <w:r w:rsidRPr="00AB5C51">
              <w:rPr>
                <w:rFonts w:asciiTheme="majorHAnsi" w:hAnsiTheme="majorHAnsi" w:cs="Arial"/>
                <w:sz w:val="22"/>
              </w:rPr>
              <w:t>Teléfono:_</w:t>
            </w:r>
            <w:proofErr w:type="gramEnd"/>
            <w:r w:rsidRPr="00AB5C51">
              <w:rPr>
                <w:rFonts w:asciiTheme="majorHAnsi" w:hAnsiTheme="majorHAnsi" w:cs="Arial"/>
                <w:sz w:val="22"/>
              </w:rPr>
              <w:t>__________________</w:t>
            </w:r>
            <w:r w:rsidR="00D65868">
              <w:rPr>
                <w:rFonts w:asciiTheme="majorHAnsi" w:hAnsiTheme="majorHAnsi" w:cs="Arial"/>
                <w:sz w:val="22"/>
              </w:rPr>
              <w:t>______________________________</w:t>
            </w:r>
          </w:p>
          <w:p w14:paraId="73EB8716" w14:textId="77777777" w:rsidR="00AB5C51" w:rsidRPr="00AB5C51" w:rsidRDefault="00AB5C51" w:rsidP="00B153C5">
            <w:pPr>
              <w:rPr>
                <w:rFonts w:asciiTheme="majorHAnsi" w:hAnsiTheme="majorHAnsi" w:cs="Arial"/>
                <w:sz w:val="22"/>
              </w:rPr>
            </w:pPr>
            <w:r w:rsidRPr="00AB5C51">
              <w:rPr>
                <w:rFonts w:asciiTheme="majorHAnsi" w:hAnsiTheme="majorHAnsi" w:cs="Arial"/>
                <w:sz w:val="22"/>
              </w:rPr>
              <w:t xml:space="preserve">Correo </w:t>
            </w:r>
            <w:proofErr w:type="gramStart"/>
            <w:r w:rsidRPr="00AB5C51">
              <w:rPr>
                <w:rFonts w:asciiTheme="majorHAnsi" w:hAnsiTheme="majorHAnsi" w:cs="Arial"/>
                <w:sz w:val="22"/>
              </w:rPr>
              <w:t>electrónico:_</w:t>
            </w:r>
            <w:proofErr w:type="gramEnd"/>
            <w:r w:rsidRPr="00AB5C51">
              <w:rPr>
                <w:rFonts w:asciiTheme="majorHAnsi" w:hAnsiTheme="majorHAnsi" w:cs="Arial"/>
                <w:sz w:val="22"/>
              </w:rPr>
              <w:t>_________________________________________________</w:t>
            </w:r>
            <w:r w:rsidR="00D65868">
              <w:rPr>
                <w:rFonts w:asciiTheme="majorHAnsi" w:hAnsiTheme="majorHAnsi" w:cs="Arial"/>
                <w:sz w:val="22"/>
              </w:rPr>
              <w:t>_____________________________________</w:t>
            </w:r>
          </w:p>
          <w:p w14:paraId="2DAA5AA5" w14:textId="77777777" w:rsidR="00AB5C51" w:rsidRPr="00AB5C51" w:rsidRDefault="00AB5C51" w:rsidP="00B153C5">
            <w:pPr>
              <w:rPr>
                <w:rFonts w:asciiTheme="majorHAnsi" w:hAnsiTheme="majorHAnsi" w:cs="Arial"/>
                <w:sz w:val="22"/>
              </w:rPr>
            </w:pPr>
          </w:p>
        </w:tc>
      </w:tr>
    </w:tbl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9148"/>
      </w:tblGrid>
      <w:tr w:rsidR="00D65868" w14:paraId="06D79B72" w14:textId="77777777" w:rsidTr="00D65868">
        <w:tc>
          <w:tcPr>
            <w:tcW w:w="9298" w:type="dxa"/>
          </w:tcPr>
          <w:p w14:paraId="4BEAD3F9" w14:textId="77777777" w:rsidR="004F160C" w:rsidRDefault="004F160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AD2D2CC" w14:textId="77777777" w:rsidR="00D65868" w:rsidRPr="00B153C5" w:rsidRDefault="00D6586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153C5">
              <w:rPr>
                <w:rFonts w:asciiTheme="majorHAnsi" w:hAnsiTheme="majorHAnsi" w:cs="Arial"/>
                <w:sz w:val="22"/>
                <w:szCs w:val="22"/>
              </w:rPr>
              <w:t xml:space="preserve">Solicitud de Grado:   Individual </w:t>
            </w:r>
          </w:p>
          <w:tbl>
            <w:tblPr>
              <w:tblStyle w:val="Tablaconcuadrcula"/>
              <w:tblpPr w:leftFromText="141" w:rightFromText="141" w:vertAnchor="page" w:horzAnchor="page" w:tblpX="3401" w:tblpY="2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0"/>
            </w:tblGrid>
            <w:tr w:rsidR="00D65868" w:rsidRPr="00B153C5" w14:paraId="3B14435C" w14:textId="77777777" w:rsidTr="00D65868">
              <w:tc>
                <w:tcPr>
                  <w:tcW w:w="390" w:type="dxa"/>
                </w:tcPr>
                <w:p w14:paraId="54ED9FB2" w14:textId="77777777" w:rsidR="00D65868" w:rsidRPr="00B153C5" w:rsidRDefault="00D65868" w:rsidP="00D65868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</w:tr>
          </w:tbl>
          <w:p w14:paraId="1368F625" w14:textId="77777777" w:rsidR="00D65868" w:rsidRPr="00B153C5" w:rsidRDefault="00D6586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CB79520" w14:textId="77777777" w:rsidR="00D65868" w:rsidRPr="00B153C5" w:rsidRDefault="00D6586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153C5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Colectivo  </w:t>
            </w:r>
          </w:p>
          <w:tbl>
            <w:tblPr>
              <w:tblStyle w:val="Tablaconcuadrcula"/>
              <w:tblpPr w:leftFromText="141" w:rightFromText="141" w:vertAnchor="page" w:horzAnchor="page" w:tblpX="3401" w:tblpY="7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0"/>
            </w:tblGrid>
            <w:tr w:rsidR="00D65868" w:rsidRPr="00B153C5" w14:paraId="6E923BC1" w14:textId="77777777" w:rsidTr="00D65868">
              <w:tc>
                <w:tcPr>
                  <w:tcW w:w="390" w:type="dxa"/>
                </w:tcPr>
                <w:p w14:paraId="69E0C27E" w14:textId="77777777" w:rsidR="00D65868" w:rsidRPr="00B153C5" w:rsidRDefault="00D65868" w:rsidP="00D65868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</w:tr>
          </w:tbl>
          <w:p w14:paraId="7B0B4F19" w14:textId="77777777" w:rsidR="00D65868" w:rsidRPr="00B153C5" w:rsidRDefault="00B153C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153C5">
              <w:rPr>
                <w:rFonts w:asciiTheme="majorHAnsi" w:hAnsiTheme="majorHAnsi" w:cs="Arial"/>
                <w:sz w:val="22"/>
                <w:szCs w:val="22"/>
              </w:rPr>
              <w:t xml:space="preserve">Aprobado </w:t>
            </w:r>
            <w:proofErr w:type="gramStart"/>
            <w:r w:rsidRPr="00B153C5">
              <w:rPr>
                <w:rFonts w:asciiTheme="majorHAnsi" w:hAnsiTheme="majorHAnsi" w:cs="Arial"/>
                <w:sz w:val="22"/>
                <w:szCs w:val="22"/>
              </w:rPr>
              <w:t>por:_</w:t>
            </w:r>
            <w:proofErr w:type="gramEnd"/>
            <w:r w:rsidRPr="00B153C5">
              <w:rPr>
                <w:rFonts w:asciiTheme="majorHAnsi" w:hAnsiTheme="majorHAnsi" w:cs="Arial"/>
                <w:sz w:val="22"/>
                <w:szCs w:val="22"/>
              </w:rPr>
              <w:t>__________________________________________________________________________</w:t>
            </w:r>
            <w:r w:rsidR="004F160C">
              <w:rPr>
                <w:rFonts w:asciiTheme="majorHAnsi" w:hAnsiTheme="majorHAnsi" w:cs="Arial"/>
                <w:sz w:val="22"/>
                <w:szCs w:val="22"/>
              </w:rPr>
              <w:t>____________</w:t>
            </w:r>
          </w:p>
          <w:p w14:paraId="7BE6792D" w14:textId="77777777" w:rsidR="00B153C5" w:rsidRPr="00B153C5" w:rsidRDefault="00B153C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3C3A05E" w14:textId="77777777" w:rsidR="00B153C5" w:rsidRPr="00B153C5" w:rsidRDefault="00B153C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153C5">
              <w:rPr>
                <w:rFonts w:asciiTheme="majorHAnsi" w:hAnsiTheme="majorHAnsi" w:cs="Arial"/>
                <w:sz w:val="22"/>
                <w:szCs w:val="22"/>
              </w:rPr>
              <w:t>Firma: ____________________________________________________________________________________</w:t>
            </w:r>
          </w:p>
          <w:p w14:paraId="12EC1B14" w14:textId="77777777" w:rsidR="00D65868" w:rsidRDefault="00D65868">
            <w:pPr>
              <w:rPr>
                <w:rFonts w:asciiTheme="majorHAnsi" w:hAnsiTheme="majorHAnsi" w:cs="Arial"/>
                <w:sz w:val="24"/>
              </w:rPr>
            </w:pPr>
          </w:p>
        </w:tc>
      </w:tr>
    </w:tbl>
    <w:p w14:paraId="18731B57" w14:textId="77777777" w:rsidR="00B42B82" w:rsidRPr="00AB5C51" w:rsidRDefault="00475FEB" w:rsidP="001674F2">
      <w:pPr>
        <w:pStyle w:val="Ttulo3"/>
        <w:rPr>
          <w:rFonts w:asciiTheme="majorHAnsi" w:hAnsiTheme="majorHAnsi" w:cs="Arial"/>
          <w:sz w:val="22"/>
        </w:rPr>
      </w:pPr>
      <w:r w:rsidRPr="00AB5C51">
        <w:rPr>
          <w:rFonts w:asciiTheme="majorHAnsi" w:hAnsiTheme="majorHAnsi" w:cs="Arial"/>
          <w:sz w:val="22"/>
        </w:rPr>
        <w:t>OPCION DE GRADO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6"/>
      </w:tblGrid>
      <w:tr w:rsidR="00B42B82" w:rsidRPr="00AB5C51" w14:paraId="14A648AF" w14:textId="77777777" w:rsidTr="00AB5C51">
        <w:tc>
          <w:tcPr>
            <w:tcW w:w="9336" w:type="dxa"/>
          </w:tcPr>
          <w:p w14:paraId="12EC918E" w14:textId="77777777" w:rsidR="00B42B82" w:rsidRPr="00AB5C51" w:rsidRDefault="00C672D3">
            <w:pP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 xml:space="preserve">Trabajo de </w:t>
            </w:r>
            <w:proofErr w:type="gramStart"/>
            <w:r>
              <w:rPr>
                <w:rFonts w:asciiTheme="majorHAnsi" w:hAnsiTheme="majorHAnsi" w:cs="Arial"/>
                <w:sz w:val="22"/>
              </w:rPr>
              <w:t>Investigación  o</w:t>
            </w:r>
            <w:proofErr w:type="gramEnd"/>
            <w:r>
              <w:rPr>
                <w:rFonts w:asciiTheme="majorHAnsi" w:hAnsiTheme="majorHAnsi" w:cs="Arial"/>
                <w:sz w:val="22"/>
              </w:rPr>
              <w:t xml:space="preserve"> monografía:</w:t>
            </w:r>
            <w:r w:rsidR="00B42B82" w:rsidRPr="00AB5C51">
              <w:rPr>
                <w:rFonts w:asciiTheme="majorHAnsi" w:hAnsiTheme="majorHAnsi" w:cs="Arial"/>
                <w:sz w:val="22"/>
              </w:rPr>
              <w:t xml:space="preserve">                                                       </w:t>
            </w:r>
          </w:p>
          <w:p w14:paraId="1898A9DD" w14:textId="77777777" w:rsidR="000966FB" w:rsidRPr="00AB5C51" w:rsidRDefault="00B42B82">
            <w:pPr>
              <w:rPr>
                <w:rFonts w:asciiTheme="majorHAnsi" w:hAnsiTheme="majorHAnsi" w:cs="Arial"/>
                <w:sz w:val="22"/>
              </w:rPr>
            </w:pPr>
            <w:r w:rsidRPr="00AB5C51">
              <w:rPr>
                <w:rFonts w:asciiTheme="majorHAnsi" w:hAnsiTheme="majorHAnsi" w:cs="Arial"/>
                <w:sz w:val="22"/>
              </w:rPr>
              <w:t>Título</w:t>
            </w:r>
            <w:r w:rsidR="00D47174" w:rsidRPr="00AB5C51">
              <w:rPr>
                <w:rFonts w:asciiTheme="majorHAnsi" w:hAnsiTheme="majorHAnsi" w:cs="Arial"/>
                <w:sz w:val="22"/>
              </w:rPr>
              <w:t xml:space="preserve">: </w:t>
            </w:r>
            <w:r w:rsidR="000966FB" w:rsidRPr="00AB5C51">
              <w:rPr>
                <w:rFonts w:asciiTheme="majorHAnsi" w:hAnsiTheme="majorHAnsi" w:cs="Arial"/>
                <w:sz w:val="22"/>
              </w:rPr>
              <w:t>__________________________________________________________________</w:t>
            </w:r>
          </w:p>
          <w:p w14:paraId="33B93C62" w14:textId="77777777" w:rsidR="00F44BB8" w:rsidRPr="00AB5C51" w:rsidRDefault="000966FB">
            <w:pPr>
              <w:rPr>
                <w:rFonts w:asciiTheme="majorHAnsi" w:hAnsiTheme="majorHAnsi" w:cs="Arial"/>
                <w:sz w:val="22"/>
              </w:rPr>
            </w:pPr>
            <w:proofErr w:type="gramStart"/>
            <w:r w:rsidRPr="00AB5C51">
              <w:rPr>
                <w:rFonts w:asciiTheme="majorHAnsi" w:hAnsiTheme="majorHAnsi" w:cs="Arial"/>
                <w:sz w:val="22"/>
              </w:rPr>
              <w:t>T</w:t>
            </w:r>
            <w:r w:rsidR="00266812" w:rsidRPr="00AB5C51">
              <w:rPr>
                <w:rFonts w:asciiTheme="majorHAnsi" w:hAnsiTheme="majorHAnsi" w:cs="Arial"/>
                <w:sz w:val="22"/>
              </w:rPr>
              <w:t>utor</w:t>
            </w:r>
            <w:r w:rsidR="004F160C">
              <w:rPr>
                <w:rFonts w:asciiTheme="majorHAnsi" w:hAnsiTheme="majorHAnsi" w:cs="Arial"/>
                <w:sz w:val="22"/>
              </w:rPr>
              <w:t>:</w:t>
            </w:r>
            <w:r w:rsidRPr="00AB5C51">
              <w:rPr>
                <w:rFonts w:asciiTheme="majorHAnsi" w:hAnsiTheme="majorHAnsi" w:cs="Arial"/>
                <w:sz w:val="22"/>
              </w:rPr>
              <w:t>_</w:t>
            </w:r>
            <w:proofErr w:type="gramEnd"/>
            <w:r w:rsidRPr="00AB5C51">
              <w:rPr>
                <w:rFonts w:asciiTheme="majorHAnsi" w:hAnsiTheme="majorHAnsi" w:cs="Arial"/>
                <w:sz w:val="22"/>
              </w:rPr>
              <w:t>__________________________________________________________________</w:t>
            </w:r>
          </w:p>
          <w:p w14:paraId="644E3ECF" w14:textId="77777777" w:rsidR="00B42B82" w:rsidRPr="00AB5C51" w:rsidRDefault="00655537" w:rsidP="000966FB">
            <w:pPr>
              <w:rPr>
                <w:rFonts w:asciiTheme="majorHAnsi" w:hAnsiTheme="majorHAnsi" w:cs="Arial"/>
                <w:sz w:val="22"/>
              </w:rPr>
            </w:pPr>
            <w:r w:rsidRPr="00AB5C51">
              <w:rPr>
                <w:rFonts w:asciiTheme="majorHAnsi" w:hAnsiTheme="majorHAnsi" w:cs="Arial"/>
                <w:sz w:val="22"/>
              </w:rPr>
              <w:t xml:space="preserve">Fecha de </w:t>
            </w:r>
            <w:proofErr w:type="gramStart"/>
            <w:r w:rsidRPr="00AB5C51">
              <w:rPr>
                <w:rFonts w:asciiTheme="majorHAnsi" w:hAnsiTheme="majorHAnsi" w:cs="Arial"/>
                <w:sz w:val="22"/>
              </w:rPr>
              <w:t>Aprobación</w:t>
            </w:r>
            <w:r w:rsidR="00B42B82" w:rsidRPr="00AB5C51">
              <w:rPr>
                <w:rFonts w:asciiTheme="majorHAnsi" w:hAnsiTheme="majorHAnsi" w:cs="Arial"/>
                <w:sz w:val="22"/>
              </w:rPr>
              <w:t>:</w:t>
            </w:r>
            <w:r w:rsidR="000966FB" w:rsidRPr="00AB5C51">
              <w:rPr>
                <w:rFonts w:asciiTheme="majorHAnsi" w:hAnsiTheme="majorHAnsi" w:cs="Arial"/>
                <w:sz w:val="22"/>
              </w:rPr>
              <w:t>_</w:t>
            </w:r>
            <w:proofErr w:type="gramEnd"/>
            <w:r w:rsidR="000966FB" w:rsidRPr="00AB5C51">
              <w:rPr>
                <w:rFonts w:asciiTheme="majorHAnsi" w:hAnsiTheme="majorHAnsi" w:cs="Arial"/>
                <w:sz w:val="22"/>
              </w:rPr>
              <w:t>_____________________</w:t>
            </w:r>
            <w:r w:rsidR="004F160C">
              <w:rPr>
                <w:rFonts w:asciiTheme="majorHAnsi" w:hAnsiTheme="majorHAnsi" w:cs="Arial"/>
                <w:sz w:val="22"/>
              </w:rPr>
              <w:t>___________________________</w:t>
            </w:r>
            <w:r w:rsidR="009C0F51" w:rsidRPr="00AB5C51">
              <w:rPr>
                <w:rFonts w:asciiTheme="majorHAnsi" w:hAnsiTheme="majorHAnsi" w:cs="Arial"/>
                <w:sz w:val="22"/>
              </w:rPr>
              <w:t xml:space="preserve">                                                             </w:t>
            </w:r>
            <w:r w:rsidR="00ED4129" w:rsidRPr="00AB5C51">
              <w:rPr>
                <w:rFonts w:asciiTheme="majorHAnsi" w:hAnsiTheme="majorHAnsi" w:cs="Arial"/>
                <w:sz w:val="22"/>
              </w:rPr>
              <w:t xml:space="preserve"> </w:t>
            </w:r>
            <w:r w:rsidR="00B42B82" w:rsidRPr="00AB5C51">
              <w:rPr>
                <w:rFonts w:asciiTheme="majorHAnsi" w:hAnsiTheme="majorHAnsi" w:cs="Arial"/>
                <w:sz w:val="22"/>
              </w:rPr>
              <w:t>Calificación:</w:t>
            </w:r>
            <w:r w:rsidR="00D47174" w:rsidRPr="00AB5C51">
              <w:rPr>
                <w:rFonts w:asciiTheme="majorHAnsi" w:hAnsiTheme="majorHAnsi" w:cs="Arial"/>
                <w:sz w:val="22"/>
              </w:rPr>
              <w:t xml:space="preserve"> </w:t>
            </w:r>
            <w:r w:rsidR="000966FB" w:rsidRPr="00AB5C51">
              <w:rPr>
                <w:rFonts w:asciiTheme="majorHAnsi" w:hAnsiTheme="majorHAnsi" w:cs="Arial"/>
                <w:sz w:val="22"/>
              </w:rPr>
              <w:t>_____________________________</w:t>
            </w:r>
            <w:r w:rsidR="00601AFC">
              <w:rPr>
                <w:rFonts w:asciiTheme="majorHAnsi" w:hAnsiTheme="majorHAnsi" w:cs="Arial"/>
                <w:sz w:val="22"/>
              </w:rPr>
              <w:t>______________________________</w:t>
            </w:r>
          </w:p>
          <w:p w14:paraId="28CC88C8" w14:textId="77777777" w:rsidR="000966FB" w:rsidRPr="00AB5C51" w:rsidRDefault="000966FB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49A8249E" w14:textId="77777777" w:rsidR="000966FB" w:rsidRPr="00AB5C51" w:rsidRDefault="00D65868" w:rsidP="000966FB">
            <w:pP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Pasantía, Judicatura o Práctica Empresarial</w:t>
            </w:r>
            <w:r w:rsidR="004F160C">
              <w:rPr>
                <w:rFonts w:asciiTheme="majorHAnsi" w:hAnsiTheme="majorHAnsi" w:cs="Arial"/>
                <w:sz w:val="22"/>
              </w:rPr>
              <w:t>:</w:t>
            </w:r>
          </w:p>
          <w:p w14:paraId="52919192" w14:textId="77777777" w:rsidR="000966FB" w:rsidRPr="00AB5C51" w:rsidRDefault="000966FB" w:rsidP="000966FB">
            <w:pPr>
              <w:rPr>
                <w:rFonts w:asciiTheme="majorHAnsi" w:hAnsiTheme="majorHAnsi" w:cs="Arial"/>
                <w:sz w:val="22"/>
              </w:rPr>
            </w:pPr>
            <w:proofErr w:type="gramStart"/>
            <w:r w:rsidRPr="00AB5C51">
              <w:rPr>
                <w:rFonts w:asciiTheme="majorHAnsi" w:hAnsiTheme="majorHAnsi" w:cs="Arial"/>
                <w:sz w:val="22"/>
              </w:rPr>
              <w:t>Entidad:_</w:t>
            </w:r>
            <w:proofErr w:type="gramEnd"/>
            <w:r w:rsidRPr="00AB5C51">
              <w:rPr>
                <w:rFonts w:asciiTheme="majorHAnsi" w:hAnsiTheme="majorHAnsi" w:cs="Arial"/>
                <w:sz w:val="22"/>
              </w:rPr>
              <w:t>________________________________________________________________</w:t>
            </w:r>
          </w:p>
          <w:p w14:paraId="358A7584" w14:textId="77777777" w:rsidR="000966FB" w:rsidRPr="00AB5C51" w:rsidRDefault="000966FB" w:rsidP="000966FB">
            <w:pPr>
              <w:rPr>
                <w:rFonts w:asciiTheme="majorHAnsi" w:hAnsiTheme="majorHAnsi" w:cs="Arial"/>
                <w:sz w:val="22"/>
              </w:rPr>
            </w:pPr>
            <w:r w:rsidRPr="00AB5C51">
              <w:rPr>
                <w:rFonts w:asciiTheme="majorHAnsi" w:hAnsiTheme="majorHAnsi" w:cs="Arial"/>
                <w:sz w:val="22"/>
              </w:rPr>
              <w:t xml:space="preserve">Fecha de </w:t>
            </w:r>
            <w:proofErr w:type="gramStart"/>
            <w:r w:rsidRPr="00AB5C51">
              <w:rPr>
                <w:rFonts w:asciiTheme="majorHAnsi" w:hAnsiTheme="majorHAnsi" w:cs="Arial"/>
                <w:sz w:val="22"/>
              </w:rPr>
              <w:t>Inicio</w:t>
            </w:r>
            <w:r w:rsidR="004F160C">
              <w:rPr>
                <w:rFonts w:asciiTheme="majorHAnsi" w:hAnsiTheme="majorHAnsi" w:cs="Arial"/>
                <w:sz w:val="22"/>
              </w:rPr>
              <w:t>:</w:t>
            </w:r>
            <w:r w:rsidRPr="00AB5C51">
              <w:rPr>
                <w:rFonts w:asciiTheme="majorHAnsi" w:hAnsiTheme="majorHAnsi" w:cs="Arial"/>
                <w:sz w:val="22"/>
              </w:rPr>
              <w:t>_</w:t>
            </w:r>
            <w:proofErr w:type="gramEnd"/>
            <w:r w:rsidRPr="00AB5C51">
              <w:rPr>
                <w:rFonts w:asciiTheme="majorHAnsi" w:hAnsiTheme="majorHAnsi" w:cs="Arial"/>
                <w:sz w:val="22"/>
              </w:rPr>
              <w:t xml:space="preserve">_____________________ Fecha de </w:t>
            </w:r>
            <w:proofErr w:type="gramStart"/>
            <w:r w:rsidRPr="00AB5C51">
              <w:rPr>
                <w:rFonts w:asciiTheme="majorHAnsi" w:hAnsiTheme="majorHAnsi" w:cs="Arial"/>
                <w:sz w:val="22"/>
              </w:rPr>
              <w:t>Finalización</w:t>
            </w:r>
            <w:r w:rsidR="004F160C">
              <w:rPr>
                <w:rFonts w:asciiTheme="majorHAnsi" w:hAnsiTheme="majorHAnsi" w:cs="Arial"/>
                <w:sz w:val="22"/>
              </w:rPr>
              <w:t>:</w:t>
            </w:r>
            <w:r w:rsidRPr="00AB5C51">
              <w:rPr>
                <w:rFonts w:asciiTheme="majorHAnsi" w:hAnsiTheme="majorHAnsi" w:cs="Arial"/>
                <w:sz w:val="22"/>
              </w:rPr>
              <w:t>_</w:t>
            </w:r>
            <w:proofErr w:type="gramEnd"/>
            <w:r w:rsidRPr="00AB5C51">
              <w:rPr>
                <w:rFonts w:asciiTheme="majorHAnsi" w:hAnsiTheme="majorHAnsi" w:cs="Arial"/>
                <w:sz w:val="22"/>
              </w:rPr>
              <w:t>__________________</w:t>
            </w:r>
          </w:p>
          <w:p w14:paraId="1BCB1CE0" w14:textId="77777777" w:rsidR="000966FB" w:rsidRDefault="000966FB" w:rsidP="000966FB">
            <w:pPr>
              <w:rPr>
                <w:rFonts w:asciiTheme="majorHAnsi" w:hAnsiTheme="majorHAnsi" w:cs="Arial"/>
                <w:sz w:val="22"/>
              </w:rPr>
            </w:pPr>
            <w:proofErr w:type="gramStart"/>
            <w:r w:rsidRPr="00AB5C51">
              <w:rPr>
                <w:rFonts w:asciiTheme="majorHAnsi" w:hAnsiTheme="majorHAnsi" w:cs="Arial"/>
                <w:sz w:val="22"/>
              </w:rPr>
              <w:t>Resolución</w:t>
            </w:r>
            <w:r w:rsidR="004F160C">
              <w:rPr>
                <w:rFonts w:asciiTheme="majorHAnsi" w:hAnsiTheme="majorHAnsi" w:cs="Arial"/>
                <w:sz w:val="22"/>
              </w:rPr>
              <w:t>:</w:t>
            </w:r>
            <w:r w:rsidRPr="00AB5C51">
              <w:rPr>
                <w:rFonts w:asciiTheme="majorHAnsi" w:hAnsiTheme="majorHAnsi" w:cs="Arial"/>
                <w:sz w:val="22"/>
              </w:rPr>
              <w:t>_</w:t>
            </w:r>
            <w:proofErr w:type="gramEnd"/>
            <w:r w:rsidRPr="00AB5C51">
              <w:rPr>
                <w:rFonts w:asciiTheme="majorHAnsi" w:hAnsiTheme="majorHAnsi" w:cs="Arial"/>
                <w:sz w:val="22"/>
              </w:rPr>
              <w:t>______________________________________________________________</w:t>
            </w:r>
            <w:r w:rsidR="00D65868">
              <w:rPr>
                <w:rFonts w:asciiTheme="majorHAnsi" w:hAnsiTheme="majorHAnsi" w:cs="Arial"/>
                <w:sz w:val="22"/>
              </w:rPr>
              <w:t>____________________________________</w:t>
            </w:r>
          </w:p>
          <w:p w14:paraId="5A1F81A2" w14:textId="77777777" w:rsidR="00C672D3" w:rsidRDefault="00C672D3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05BD0FE7" w14:textId="77777777" w:rsidR="00C672D3" w:rsidRDefault="00C672D3" w:rsidP="000966FB">
            <w:pPr>
              <w:pBdr>
                <w:bottom w:val="single" w:sz="12" w:space="1" w:color="auto"/>
              </w:pBd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Preparator</w:t>
            </w:r>
            <w:r w:rsidR="00D50F21">
              <w:rPr>
                <w:rFonts w:asciiTheme="majorHAnsi" w:hAnsiTheme="majorHAnsi" w:cs="Arial"/>
                <w:sz w:val="22"/>
              </w:rPr>
              <w:t>ios:</w:t>
            </w:r>
          </w:p>
          <w:p w14:paraId="4117C18C" w14:textId="77777777" w:rsidR="00D50F21" w:rsidRDefault="00D50F21" w:rsidP="000966FB">
            <w:pPr>
              <w:pBdr>
                <w:bottom w:val="single" w:sz="12" w:space="1" w:color="auto"/>
              </w:pBdr>
              <w:rPr>
                <w:rFonts w:asciiTheme="majorHAnsi" w:hAnsiTheme="majorHAnsi" w:cs="Arial"/>
                <w:sz w:val="22"/>
              </w:rPr>
            </w:pPr>
          </w:p>
          <w:p w14:paraId="4768ED47" w14:textId="77777777" w:rsidR="00D50F21" w:rsidRDefault="00D50F21" w:rsidP="000966FB">
            <w:pPr>
              <w:pBdr>
                <w:bottom w:val="single" w:sz="12" w:space="1" w:color="auto"/>
              </w:pBdr>
              <w:rPr>
                <w:rFonts w:asciiTheme="majorHAnsi" w:hAnsiTheme="majorHAnsi" w:cs="Arial"/>
                <w:sz w:val="22"/>
              </w:rPr>
            </w:pPr>
          </w:p>
          <w:p w14:paraId="1F639955" w14:textId="77777777" w:rsidR="005938C1" w:rsidRDefault="005938C1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4AFE11DE" w14:textId="77777777" w:rsidR="00D50F21" w:rsidRDefault="00D50F21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10005023" w14:textId="77777777" w:rsidR="00D50F21" w:rsidRDefault="00D50F21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770F0410" w14:textId="77777777" w:rsidR="00D50F21" w:rsidRDefault="00D50F21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161BC03E" w14:textId="77777777" w:rsidR="005938C1" w:rsidRDefault="005938C1" w:rsidP="000966FB">
            <w:pPr>
              <w:rPr>
                <w:rFonts w:asciiTheme="majorHAnsi" w:hAnsiTheme="majorHAnsi" w:cs="Arial"/>
                <w:sz w:val="22"/>
              </w:rPr>
            </w:pPr>
            <w:proofErr w:type="spellStart"/>
            <w:r>
              <w:rPr>
                <w:rFonts w:asciiTheme="majorHAnsi" w:hAnsiTheme="majorHAnsi" w:cs="Arial"/>
                <w:sz w:val="22"/>
              </w:rPr>
              <w:lastRenderedPageBreak/>
              <w:t>Auxiliatura</w:t>
            </w:r>
            <w:proofErr w:type="spellEnd"/>
            <w:r>
              <w:rPr>
                <w:rFonts w:asciiTheme="majorHAnsi" w:hAnsiTheme="majorHAnsi" w:cs="Arial"/>
                <w:sz w:val="22"/>
              </w:rPr>
              <w:t xml:space="preserve"> de Investigación:</w:t>
            </w:r>
          </w:p>
          <w:p w14:paraId="41AAC9B0" w14:textId="77777777" w:rsidR="005938C1" w:rsidRDefault="005938C1" w:rsidP="000966FB">
            <w:pP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Proyecto: _______________________________________________________________________________________________________________</w:t>
            </w:r>
          </w:p>
          <w:p w14:paraId="5008437F" w14:textId="77777777" w:rsidR="005938C1" w:rsidRDefault="005938C1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681241D1" w14:textId="77777777" w:rsidR="005938C1" w:rsidRDefault="00D50F21" w:rsidP="000966FB">
            <w:pPr>
              <w:pBdr>
                <w:bottom w:val="single" w:sz="12" w:space="1" w:color="auto"/>
              </w:pBd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Curso de Grado:</w:t>
            </w:r>
          </w:p>
          <w:p w14:paraId="1F73D13C" w14:textId="77777777" w:rsidR="005938C1" w:rsidRDefault="005938C1" w:rsidP="000966FB">
            <w:pPr>
              <w:pBdr>
                <w:bottom w:val="single" w:sz="12" w:space="1" w:color="auto"/>
              </w:pBdr>
              <w:rPr>
                <w:rFonts w:asciiTheme="majorHAnsi" w:hAnsiTheme="majorHAnsi" w:cs="Arial"/>
                <w:sz w:val="22"/>
              </w:rPr>
            </w:pPr>
          </w:p>
          <w:p w14:paraId="392EAA43" w14:textId="77777777" w:rsidR="005938C1" w:rsidRDefault="005938C1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4E46A069" w14:textId="77777777" w:rsidR="005938C1" w:rsidRDefault="005938C1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0684AE58" w14:textId="77777777" w:rsidR="005938C1" w:rsidRDefault="005938C1" w:rsidP="000966FB">
            <w:pPr>
              <w:pBdr>
                <w:bottom w:val="single" w:sz="12" w:space="1" w:color="auto"/>
              </w:pBd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 xml:space="preserve">Curso especial de grado: </w:t>
            </w:r>
          </w:p>
          <w:p w14:paraId="2B212369" w14:textId="77777777" w:rsidR="00D50F21" w:rsidRDefault="00D50F21" w:rsidP="000966FB">
            <w:pPr>
              <w:pBdr>
                <w:bottom w:val="single" w:sz="12" w:space="1" w:color="auto"/>
              </w:pBdr>
              <w:rPr>
                <w:rFonts w:asciiTheme="majorHAnsi" w:hAnsiTheme="majorHAnsi" w:cs="Arial"/>
                <w:sz w:val="22"/>
              </w:rPr>
            </w:pPr>
          </w:p>
          <w:p w14:paraId="31584AE3" w14:textId="77777777" w:rsidR="00D50F21" w:rsidRDefault="00D50F21" w:rsidP="000966FB">
            <w:pPr>
              <w:pBdr>
                <w:bottom w:val="single" w:sz="12" w:space="1" w:color="auto"/>
              </w:pBdr>
              <w:rPr>
                <w:rFonts w:asciiTheme="majorHAnsi" w:hAnsiTheme="majorHAnsi" w:cs="Arial"/>
                <w:sz w:val="22"/>
              </w:rPr>
            </w:pPr>
          </w:p>
          <w:p w14:paraId="233DB4D8" w14:textId="77777777" w:rsidR="00D50F21" w:rsidRDefault="00D50F21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114F75CC" w14:textId="77777777" w:rsidR="00D50F21" w:rsidRDefault="00D50F21" w:rsidP="000966FB">
            <w:pPr>
              <w:rPr>
                <w:rFonts w:asciiTheme="majorHAnsi" w:hAnsiTheme="majorHAnsi" w:cs="Arial"/>
                <w:sz w:val="22"/>
              </w:rPr>
            </w:pPr>
          </w:p>
          <w:p w14:paraId="3066D6D9" w14:textId="77777777" w:rsidR="00D50F21" w:rsidRDefault="00D50F21" w:rsidP="000966FB">
            <w:pP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Promedio Académico:</w:t>
            </w:r>
          </w:p>
          <w:p w14:paraId="744CFE19" w14:textId="77777777" w:rsidR="00D50F21" w:rsidRPr="00AB5C51" w:rsidRDefault="00D50F21" w:rsidP="000966FB">
            <w:pP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 xml:space="preserve">Promedio acumulado durante la </w:t>
            </w:r>
            <w:proofErr w:type="gramStart"/>
            <w:r>
              <w:rPr>
                <w:rFonts w:asciiTheme="majorHAnsi" w:hAnsiTheme="majorHAnsi" w:cs="Arial"/>
                <w:sz w:val="22"/>
              </w:rPr>
              <w:t>carrera:_</w:t>
            </w:r>
            <w:proofErr w:type="gramEnd"/>
            <w:r>
              <w:rPr>
                <w:rFonts w:asciiTheme="majorHAnsi" w:hAnsiTheme="majorHAnsi" w:cs="Arial"/>
                <w:sz w:val="22"/>
              </w:rPr>
              <w:t>_______________________________________________________</w:t>
            </w:r>
          </w:p>
          <w:p w14:paraId="48BCF8EC" w14:textId="77777777" w:rsidR="000966FB" w:rsidRPr="00AB5C51" w:rsidRDefault="000966FB" w:rsidP="000966FB">
            <w:pPr>
              <w:rPr>
                <w:rFonts w:asciiTheme="majorHAnsi" w:hAnsiTheme="majorHAnsi" w:cs="Arial"/>
                <w:sz w:val="22"/>
              </w:rPr>
            </w:pPr>
          </w:p>
        </w:tc>
      </w:tr>
    </w:tbl>
    <w:p w14:paraId="4A3F17F9" w14:textId="77777777" w:rsidR="00B42B82" w:rsidRPr="00AB5C51" w:rsidRDefault="00B42B82">
      <w:pPr>
        <w:rPr>
          <w:rFonts w:asciiTheme="majorHAnsi" w:hAnsiTheme="majorHAnsi" w:cs="Arial"/>
          <w:sz w:val="22"/>
        </w:rPr>
      </w:pPr>
    </w:p>
    <w:p w14:paraId="71878059" w14:textId="77777777" w:rsidR="00353A2F" w:rsidRPr="00AB5C51" w:rsidRDefault="00353A2F">
      <w:pPr>
        <w:rPr>
          <w:rFonts w:asciiTheme="majorHAnsi" w:hAnsiTheme="majorHAnsi" w:cs="Arial"/>
          <w:sz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6"/>
      </w:tblGrid>
      <w:tr w:rsidR="00B42B82" w:rsidRPr="00AB5C51" w14:paraId="10A50F44" w14:textId="77777777" w:rsidTr="00AB5C51">
        <w:tc>
          <w:tcPr>
            <w:tcW w:w="9336" w:type="dxa"/>
          </w:tcPr>
          <w:p w14:paraId="7653CED0" w14:textId="77777777" w:rsidR="00AA6716" w:rsidRPr="00AB5C51" w:rsidRDefault="00AA6716">
            <w:pPr>
              <w:rPr>
                <w:rFonts w:asciiTheme="majorHAnsi" w:hAnsiTheme="majorHAnsi" w:cs="Arial"/>
                <w:sz w:val="22"/>
              </w:rPr>
            </w:pPr>
          </w:p>
          <w:p w14:paraId="083204C4" w14:textId="57A67F6A" w:rsidR="00FB2FA8" w:rsidRPr="00AB5C51" w:rsidRDefault="00B42B82" w:rsidP="00FB2FA8">
            <w:pPr>
              <w:rPr>
                <w:rFonts w:asciiTheme="majorHAnsi" w:hAnsiTheme="majorHAnsi" w:cs="Arial"/>
                <w:sz w:val="22"/>
              </w:rPr>
            </w:pPr>
            <w:r w:rsidRPr="00AB5C51">
              <w:rPr>
                <w:rFonts w:asciiTheme="majorHAnsi" w:hAnsiTheme="majorHAnsi" w:cs="Arial"/>
                <w:sz w:val="22"/>
              </w:rPr>
              <w:t>Fecha de Grado</w:t>
            </w:r>
            <w:r w:rsidR="00655537" w:rsidRPr="00AB5C51">
              <w:rPr>
                <w:rFonts w:asciiTheme="majorHAnsi" w:hAnsiTheme="majorHAnsi" w:cs="Arial"/>
                <w:sz w:val="22"/>
              </w:rPr>
              <w:t>:</w:t>
            </w:r>
            <w:r w:rsidR="00C63C06">
              <w:rPr>
                <w:rFonts w:asciiTheme="majorHAnsi" w:hAnsiTheme="majorHAnsi" w:cs="Arial"/>
                <w:sz w:val="22"/>
              </w:rPr>
              <w:t xml:space="preserve"> (DILIGENCIAR MES PROYECTADO DE GRADO)</w:t>
            </w:r>
            <w:r w:rsidR="00655537" w:rsidRPr="00AB5C51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01ED88C8" w14:textId="77777777" w:rsidR="00B42B82" w:rsidRPr="00AB5C51" w:rsidRDefault="00FB2FA8" w:rsidP="00FB2FA8">
            <w:pPr>
              <w:rPr>
                <w:rFonts w:asciiTheme="majorHAnsi" w:hAnsiTheme="majorHAnsi" w:cs="Arial"/>
                <w:sz w:val="22"/>
              </w:rPr>
            </w:pPr>
            <w:r w:rsidRPr="00AB5C51">
              <w:rPr>
                <w:rFonts w:asciiTheme="majorHAnsi" w:hAnsiTheme="majorHAnsi" w:cs="Arial"/>
                <w:sz w:val="22"/>
              </w:rPr>
              <w:t xml:space="preserve"> </w:t>
            </w:r>
          </w:p>
        </w:tc>
      </w:tr>
    </w:tbl>
    <w:p w14:paraId="2747566F" w14:textId="77777777" w:rsidR="00B42B82" w:rsidRPr="00AB5C51" w:rsidRDefault="00B42B82">
      <w:pPr>
        <w:rPr>
          <w:rFonts w:asciiTheme="majorHAnsi" w:hAnsiTheme="majorHAnsi" w:cs="Arial"/>
        </w:rPr>
      </w:pPr>
    </w:p>
    <w:p w14:paraId="76CBA9AD" w14:textId="77777777" w:rsidR="00052017" w:rsidRPr="00AB5C51" w:rsidRDefault="00052017">
      <w:pPr>
        <w:rPr>
          <w:rFonts w:asciiTheme="majorHAnsi" w:hAnsiTheme="majorHAnsi" w:cs="Arial"/>
        </w:rPr>
      </w:pPr>
    </w:p>
    <w:p w14:paraId="7E394B61" w14:textId="77777777" w:rsidR="00655537" w:rsidRPr="00AB5C51" w:rsidRDefault="00655537" w:rsidP="00655537">
      <w:pPr>
        <w:rPr>
          <w:rFonts w:asciiTheme="majorHAnsi" w:hAnsiTheme="majorHAnsi" w:cs="Arial"/>
          <w:sz w:val="24"/>
        </w:rPr>
      </w:pPr>
    </w:p>
    <w:sectPr w:rsidR="00655537" w:rsidRPr="00AB5C51" w:rsidSect="00AB5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453B" w14:textId="77777777" w:rsidR="00D40311" w:rsidRDefault="00D40311" w:rsidP="003E6DAA">
      <w:r>
        <w:separator/>
      </w:r>
    </w:p>
  </w:endnote>
  <w:endnote w:type="continuationSeparator" w:id="0">
    <w:p w14:paraId="652BBCDF" w14:textId="77777777" w:rsidR="00D40311" w:rsidRDefault="00D40311" w:rsidP="003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360C" w14:textId="77777777" w:rsidR="000B02A8" w:rsidRDefault="000B02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305B" w14:textId="77777777" w:rsidR="000B02A8" w:rsidRDefault="000B02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52C4" w14:textId="77777777" w:rsidR="000B02A8" w:rsidRDefault="000B0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4D2E" w14:textId="77777777" w:rsidR="00D40311" w:rsidRDefault="00D40311" w:rsidP="003E6DAA">
      <w:r>
        <w:separator/>
      </w:r>
    </w:p>
  </w:footnote>
  <w:footnote w:type="continuationSeparator" w:id="0">
    <w:p w14:paraId="477526A3" w14:textId="77777777" w:rsidR="00D40311" w:rsidRDefault="00D40311" w:rsidP="003E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3833" w14:textId="77777777" w:rsidR="000B02A8" w:rsidRDefault="000B02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B547" w14:textId="77777777" w:rsidR="005938C1" w:rsidRDefault="005938C1"/>
  <w:tbl>
    <w:tblPr>
      <w:tblStyle w:val="Tablaconcuadrcula"/>
      <w:tblW w:w="0" w:type="auto"/>
      <w:tblInd w:w="-459" w:type="dxa"/>
      <w:tblLook w:val="04A0" w:firstRow="1" w:lastRow="0" w:firstColumn="1" w:lastColumn="0" w:noHBand="0" w:noVBand="1"/>
    </w:tblPr>
    <w:tblGrid>
      <w:gridCol w:w="2681"/>
      <w:gridCol w:w="2227"/>
      <w:gridCol w:w="2198"/>
      <w:gridCol w:w="2183"/>
    </w:tblGrid>
    <w:tr w:rsidR="005938C1" w14:paraId="496EF75F" w14:textId="77777777" w:rsidTr="00AB5C51">
      <w:tc>
        <w:tcPr>
          <w:tcW w:w="4949" w:type="dxa"/>
          <w:gridSpan w:val="2"/>
        </w:tcPr>
        <w:p w14:paraId="6746473F" w14:textId="77777777" w:rsidR="005938C1" w:rsidRDefault="005938C1">
          <w:pPr>
            <w:pStyle w:val="Encabezado"/>
          </w:pPr>
          <w:r>
            <w:rPr>
              <w:noProof/>
              <w:lang w:val="es-CO"/>
            </w:rPr>
            <w:drawing>
              <wp:anchor distT="0" distB="0" distL="114300" distR="114300" simplePos="0" relativeHeight="251662336" behindDoc="0" locked="0" layoutInCell="1" allowOverlap="1" wp14:anchorId="75B30D7E" wp14:editId="71198F5C">
                <wp:simplePos x="0" y="0"/>
                <wp:positionH relativeFrom="column">
                  <wp:posOffset>154305</wp:posOffset>
                </wp:positionH>
                <wp:positionV relativeFrom="paragraph">
                  <wp:posOffset>83185</wp:posOffset>
                </wp:positionV>
                <wp:extent cx="2369185" cy="428625"/>
                <wp:effectExtent l="0" t="0" r="0" b="0"/>
                <wp:wrapSquare wrapText="bothSides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1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E282FA7" w14:textId="77777777" w:rsidR="005938C1" w:rsidRDefault="005938C1">
          <w:pPr>
            <w:pStyle w:val="Encabezado"/>
          </w:pPr>
        </w:p>
        <w:p w14:paraId="36B8E57F" w14:textId="77777777" w:rsidR="005938C1" w:rsidRDefault="005938C1">
          <w:pPr>
            <w:pStyle w:val="Encabezado"/>
          </w:pPr>
        </w:p>
        <w:p w14:paraId="6E490C14" w14:textId="77777777" w:rsidR="005938C1" w:rsidRDefault="005938C1">
          <w:pPr>
            <w:pStyle w:val="Encabezado"/>
          </w:pPr>
        </w:p>
      </w:tc>
      <w:tc>
        <w:tcPr>
          <w:tcW w:w="4490" w:type="dxa"/>
          <w:gridSpan w:val="2"/>
          <w:vAlign w:val="center"/>
        </w:tcPr>
        <w:p w14:paraId="03615E65" w14:textId="77777777" w:rsidR="005938C1" w:rsidRPr="00AB5C51" w:rsidRDefault="005938C1" w:rsidP="00AB5C51">
          <w:pPr>
            <w:pStyle w:val="Encabezado"/>
            <w:jc w:val="center"/>
            <w:rPr>
              <w:rFonts w:asciiTheme="majorHAnsi" w:hAnsiTheme="majorHAnsi"/>
              <w:b/>
              <w:sz w:val="22"/>
              <w:szCs w:val="22"/>
            </w:rPr>
          </w:pPr>
          <w:bookmarkStart w:id="0" w:name="_Hlk206685364"/>
          <w:r w:rsidRPr="00AB5C51">
            <w:rPr>
              <w:rFonts w:asciiTheme="majorHAnsi" w:hAnsiTheme="majorHAnsi"/>
              <w:b/>
              <w:sz w:val="22"/>
              <w:szCs w:val="22"/>
            </w:rPr>
            <w:t>FORMATO SOLICITUD DE GRADO COLECTIVO E INDIVIDUAL</w:t>
          </w:r>
          <w:bookmarkEnd w:id="0"/>
        </w:p>
      </w:tc>
    </w:tr>
    <w:tr w:rsidR="005938C1" w14:paraId="10F442CE" w14:textId="77777777" w:rsidTr="00AB5C51">
      <w:tc>
        <w:tcPr>
          <w:tcW w:w="2704" w:type="dxa"/>
        </w:tcPr>
        <w:p w14:paraId="4114D792" w14:textId="3C8E5DD4" w:rsidR="005938C1" w:rsidRDefault="005938C1">
          <w:pPr>
            <w:pStyle w:val="Encabezado"/>
          </w:pPr>
          <w:r>
            <w:t>Código:</w:t>
          </w:r>
          <w:r w:rsidR="000B02A8">
            <w:t xml:space="preserve"> </w:t>
          </w:r>
          <w:r w:rsidR="0028532B" w:rsidRPr="0028532B">
            <w:t>GL-VI-F-142</w:t>
          </w:r>
        </w:p>
      </w:tc>
      <w:tc>
        <w:tcPr>
          <w:tcW w:w="2245" w:type="dxa"/>
        </w:tcPr>
        <w:p w14:paraId="579ED0A2" w14:textId="77777777" w:rsidR="005938C1" w:rsidRDefault="005938C1">
          <w:pPr>
            <w:pStyle w:val="Encabezado"/>
          </w:pPr>
          <w:r>
            <w:t>Versión:01</w:t>
          </w:r>
        </w:p>
      </w:tc>
      <w:tc>
        <w:tcPr>
          <w:tcW w:w="2245" w:type="dxa"/>
        </w:tcPr>
        <w:p w14:paraId="02B6B378" w14:textId="77777777" w:rsidR="005938C1" w:rsidRDefault="005938C1">
          <w:pPr>
            <w:pStyle w:val="Encabezado"/>
          </w:pPr>
          <w:r>
            <w:t>Emisión: 14/10/2014</w:t>
          </w:r>
        </w:p>
      </w:tc>
      <w:tc>
        <w:tcPr>
          <w:tcW w:w="2245" w:type="dxa"/>
        </w:tcPr>
        <w:p w14:paraId="360FA330" w14:textId="1BA93C38" w:rsidR="005938C1" w:rsidRDefault="005938C1">
          <w:pPr>
            <w:pStyle w:val="Encabezado"/>
          </w:pPr>
          <w:r>
            <w:t xml:space="preserve">Página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24924">
            <w:rPr>
              <w:noProof/>
            </w:rPr>
            <w:t>2</w:t>
          </w:r>
          <w:r>
            <w:fldChar w:fldCharType="end"/>
          </w:r>
          <w:r>
            <w:t xml:space="preserve"> de </w:t>
          </w:r>
          <w:r w:rsidR="00656312">
            <w:rPr>
              <w:noProof/>
            </w:rPr>
            <w:fldChar w:fldCharType="begin"/>
          </w:r>
          <w:r w:rsidR="00656312">
            <w:rPr>
              <w:noProof/>
            </w:rPr>
            <w:instrText xml:space="preserve"> NUMPAGES </w:instrText>
          </w:r>
          <w:r w:rsidR="00656312">
            <w:rPr>
              <w:noProof/>
            </w:rPr>
            <w:fldChar w:fldCharType="separate"/>
          </w:r>
          <w:r w:rsidR="00024924">
            <w:rPr>
              <w:noProof/>
            </w:rPr>
            <w:t>2</w:t>
          </w:r>
          <w:r w:rsidR="00656312">
            <w:rPr>
              <w:noProof/>
            </w:rPr>
            <w:fldChar w:fldCharType="end"/>
          </w:r>
        </w:p>
      </w:tc>
    </w:tr>
  </w:tbl>
  <w:p w14:paraId="05B3A591" w14:textId="77777777" w:rsidR="005938C1" w:rsidRDefault="005938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FCC7" w14:textId="77777777" w:rsidR="000B02A8" w:rsidRDefault="000B02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43"/>
    <w:rsid w:val="00024924"/>
    <w:rsid w:val="00052017"/>
    <w:rsid w:val="000966FB"/>
    <w:rsid w:val="000A64B2"/>
    <w:rsid w:val="000B02A8"/>
    <w:rsid w:val="000F74E4"/>
    <w:rsid w:val="00101512"/>
    <w:rsid w:val="001674F2"/>
    <w:rsid w:val="0018785D"/>
    <w:rsid w:val="00194787"/>
    <w:rsid w:val="001D521B"/>
    <w:rsid w:val="00232C95"/>
    <w:rsid w:val="00266812"/>
    <w:rsid w:val="00271F04"/>
    <w:rsid w:val="0028532B"/>
    <w:rsid w:val="00320A97"/>
    <w:rsid w:val="00353A2F"/>
    <w:rsid w:val="003738C9"/>
    <w:rsid w:val="003C2987"/>
    <w:rsid w:val="003E6DAA"/>
    <w:rsid w:val="003F62A0"/>
    <w:rsid w:val="00475FEB"/>
    <w:rsid w:val="00476043"/>
    <w:rsid w:val="004A00EA"/>
    <w:rsid w:val="004B43B6"/>
    <w:rsid w:val="004F160C"/>
    <w:rsid w:val="00517008"/>
    <w:rsid w:val="005463BB"/>
    <w:rsid w:val="005938C1"/>
    <w:rsid w:val="0059437A"/>
    <w:rsid w:val="00601AFC"/>
    <w:rsid w:val="00614272"/>
    <w:rsid w:val="006265EF"/>
    <w:rsid w:val="00646085"/>
    <w:rsid w:val="00655537"/>
    <w:rsid w:val="00656312"/>
    <w:rsid w:val="006C7A63"/>
    <w:rsid w:val="00713023"/>
    <w:rsid w:val="0076613F"/>
    <w:rsid w:val="00771A3C"/>
    <w:rsid w:val="007830DB"/>
    <w:rsid w:val="007A05D1"/>
    <w:rsid w:val="007C3022"/>
    <w:rsid w:val="007E7B66"/>
    <w:rsid w:val="00850A91"/>
    <w:rsid w:val="008867A6"/>
    <w:rsid w:val="00892AAF"/>
    <w:rsid w:val="00923CCA"/>
    <w:rsid w:val="00960891"/>
    <w:rsid w:val="0098186E"/>
    <w:rsid w:val="00983CB3"/>
    <w:rsid w:val="009B3D1C"/>
    <w:rsid w:val="009C0F51"/>
    <w:rsid w:val="009C133B"/>
    <w:rsid w:val="009C1841"/>
    <w:rsid w:val="009E638E"/>
    <w:rsid w:val="00A0275A"/>
    <w:rsid w:val="00A10EC6"/>
    <w:rsid w:val="00A41EB7"/>
    <w:rsid w:val="00A71F1A"/>
    <w:rsid w:val="00A8530C"/>
    <w:rsid w:val="00AA6716"/>
    <w:rsid w:val="00AB2E19"/>
    <w:rsid w:val="00AB5C51"/>
    <w:rsid w:val="00AD5ECE"/>
    <w:rsid w:val="00B10E7F"/>
    <w:rsid w:val="00B153C5"/>
    <w:rsid w:val="00B252F1"/>
    <w:rsid w:val="00B42B82"/>
    <w:rsid w:val="00B42BD4"/>
    <w:rsid w:val="00B462EE"/>
    <w:rsid w:val="00B50B42"/>
    <w:rsid w:val="00BA0F26"/>
    <w:rsid w:val="00BB18AF"/>
    <w:rsid w:val="00C453CB"/>
    <w:rsid w:val="00C45F6D"/>
    <w:rsid w:val="00C63C06"/>
    <w:rsid w:val="00C66AD5"/>
    <w:rsid w:val="00C672D3"/>
    <w:rsid w:val="00CB7189"/>
    <w:rsid w:val="00CE7B46"/>
    <w:rsid w:val="00D13F51"/>
    <w:rsid w:val="00D40311"/>
    <w:rsid w:val="00D47174"/>
    <w:rsid w:val="00D50F21"/>
    <w:rsid w:val="00D65868"/>
    <w:rsid w:val="00DB1CC1"/>
    <w:rsid w:val="00DC4A67"/>
    <w:rsid w:val="00DE03D7"/>
    <w:rsid w:val="00DE085B"/>
    <w:rsid w:val="00E14431"/>
    <w:rsid w:val="00E55087"/>
    <w:rsid w:val="00E75726"/>
    <w:rsid w:val="00ED4129"/>
    <w:rsid w:val="00F01F14"/>
    <w:rsid w:val="00F44BB8"/>
    <w:rsid w:val="00F7287F"/>
    <w:rsid w:val="00FB2FA8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0291B"/>
  <w15:docId w15:val="{BF0F94B1-D5F8-46C2-9F65-80E9717F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A3C"/>
    <w:rPr>
      <w:lang w:eastAsia="es-CO"/>
    </w:rPr>
  </w:style>
  <w:style w:type="paragraph" w:styleId="Ttulo1">
    <w:name w:val="heading 1"/>
    <w:basedOn w:val="Normal"/>
    <w:next w:val="Normal"/>
    <w:qFormat/>
    <w:rsid w:val="00771A3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71A3C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71A3C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5201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D471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47174"/>
    <w:rPr>
      <w:rFonts w:ascii="Segoe UI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nhideWhenUsed/>
    <w:rsid w:val="003E6D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6DAA"/>
    <w:rPr>
      <w:lang w:eastAsia="es-CO"/>
    </w:rPr>
  </w:style>
  <w:style w:type="paragraph" w:styleId="Piedepgina">
    <w:name w:val="footer"/>
    <w:basedOn w:val="Normal"/>
    <w:link w:val="PiedepginaCar"/>
    <w:unhideWhenUsed/>
    <w:rsid w:val="003E6D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E6DAA"/>
    <w:rPr>
      <w:lang w:eastAsia="es-CO"/>
    </w:rPr>
  </w:style>
  <w:style w:type="table" w:styleId="Tablaconcuadrcula">
    <w:name w:val="Table Grid"/>
    <w:basedOn w:val="Tablanormal"/>
    <w:rsid w:val="00AB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1</TotalTime>
  <Pages>2</Pages>
  <Words>86</Words>
  <Characters>1963</Characters>
  <Application>Microsoft Office Word</Application>
  <DocSecurity>0</DocSecurity>
  <Lines>68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SANTO TOMAS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DPTO. DE SISTEMAS</dc:creator>
  <cp:lastModifiedBy>Tomas Daniel Rodriguez Correa</cp:lastModifiedBy>
  <cp:revision>2</cp:revision>
  <cp:lastPrinted>2014-09-25T15:50:00Z</cp:lastPrinted>
  <dcterms:created xsi:type="dcterms:W3CDTF">2025-08-21T21:32:00Z</dcterms:created>
  <dcterms:modified xsi:type="dcterms:W3CDTF">2025-08-21T21:32:00Z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a06a7df2-3c61-45e1-af2f-a6f4455c81aa</vt:lpwstr>
  </property>
</Properties>
</file>